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7230" w14:textId="77777777" w:rsidR="00FA6F4D" w:rsidRDefault="00FA6F4D"/>
    <w:p w14:paraId="78C458F3" w14:textId="77777777" w:rsidR="00FA6F4D" w:rsidRDefault="00FA6F4D"/>
    <w:p w14:paraId="702B71DB" w14:textId="77777777" w:rsidR="00FB750D" w:rsidRDefault="00FB750D"/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5824"/>
      </w:tblGrid>
      <w:tr w:rsidR="00FB750D" w:rsidRPr="00B95CB7" w14:paraId="4062DB47" w14:textId="77777777" w:rsidTr="008F1475">
        <w:trPr>
          <w:trHeight w:val="62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ADF" w14:textId="77777777" w:rsidR="00FB750D" w:rsidRPr="00B95CB7" w:rsidRDefault="00FB750D" w:rsidP="008F147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b/>
                <w:bCs/>
                <w:sz w:val="32"/>
                <w:szCs w:val="32"/>
                <w:lang w:val="nl-NL"/>
              </w:rPr>
              <w:t>Vakantiedagen schooljaar 202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nl-NL"/>
              </w:rPr>
              <w:t>4</w:t>
            </w:r>
            <w:r w:rsidRPr="00B95CB7">
              <w:rPr>
                <w:rFonts w:ascii="Arial" w:hAnsi="Arial" w:cs="Arial"/>
                <w:b/>
                <w:bCs/>
                <w:sz w:val="32"/>
                <w:szCs w:val="32"/>
                <w:lang w:val="nl-NL"/>
              </w:rPr>
              <w:t>-202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nl-NL"/>
              </w:rPr>
              <w:t>5</w:t>
            </w:r>
          </w:p>
        </w:tc>
      </w:tr>
      <w:tr w:rsidR="00FB750D" w:rsidRPr="00B95CB7" w14:paraId="5D351846" w14:textId="77777777" w:rsidTr="008F1475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2B830A76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FB750D" w:rsidRPr="00B95CB7" w14:paraId="337BF4E3" w14:textId="77777777" w:rsidTr="008F1475">
        <w:tc>
          <w:tcPr>
            <w:tcW w:w="9062" w:type="dxa"/>
            <w:gridSpan w:val="2"/>
          </w:tcPr>
          <w:p w14:paraId="58F1133D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FB750D" w:rsidRPr="00B95CB7" w14:paraId="677C0AB1" w14:textId="77777777" w:rsidTr="008F1475">
        <w:tc>
          <w:tcPr>
            <w:tcW w:w="9062" w:type="dxa"/>
            <w:gridSpan w:val="2"/>
          </w:tcPr>
          <w:p w14:paraId="356E6741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AF1BE7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Begin van het schooljaar en hervatten van de lessen</w:t>
            </w:r>
          </w:p>
        </w:tc>
      </w:tr>
      <w:tr w:rsidR="00FB750D" w:rsidRPr="00B95CB7" w14:paraId="1DEA5E2C" w14:textId="77777777" w:rsidTr="008F1475">
        <w:tc>
          <w:tcPr>
            <w:tcW w:w="3238" w:type="dxa"/>
          </w:tcPr>
          <w:p w14:paraId="1CB31F97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  <w:r w:rsidRPr="00B95CB7">
              <w:rPr>
                <w:rFonts w:ascii="Arial" w:hAnsi="Arial" w:cs="Arial"/>
                <w:sz w:val="24"/>
                <w:szCs w:val="24"/>
                <w:vertAlign w:val="superscript"/>
                <w:lang w:val="nl-NL"/>
              </w:rPr>
              <w:t>ste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schooldag:</w:t>
            </w:r>
          </w:p>
        </w:tc>
        <w:tc>
          <w:tcPr>
            <w:tcW w:w="5824" w:type="dxa"/>
          </w:tcPr>
          <w:p w14:paraId="1ECF9DED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maandag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september 202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</w:tr>
      <w:tr w:rsidR="00FB750D" w:rsidRPr="00B95CB7" w14:paraId="221C1691" w14:textId="77777777" w:rsidTr="008F1475">
        <w:tc>
          <w:tcPr>
            <w:tcW w:w="3238" w:type="dxa"/>
          </w:tcPr>
          <w:p w14:paraId="432B85FE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824" w:type="dxa"/>
          </w:tcPr>
          <w:p w14:paraId="77C02A1A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035BCD03" w14:textId="77777777" w:rsidTr="008F1475">
        <w:tc>
          <w:tcPr>
            <w:tcW w:w="9062" w:type="dxa"/>
            <w:gridSpan w:val="2"/>
          </w:tcPr>
          <w:p w14:paraId="2A9A7A8A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AF1BE7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Vrije dagen van het eerste trimester</w:t>
            </w:r>
          </w:p>
        </w:tc>
      </w:tr>
      <w:tr w:rsidR="00FB750D" w:rsidRPr="00B95CB7" w14:paraId="42EBD263" w14:textId="77777777" w:rsidTr="008F1475">
        <w:tc>
          <w:tcPr>
            <w:tcW w:w="3238" w:type="dxa"/>
          </w:tcPr>
          <w:p w14:paraId="73D4AD80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>Facultatieve verlofdag</w:t>
            </w:r>
          </w:p>
        </w:tc>
        <w:tc>
          <w:tcPr>
            <w:tcW w:w="5824" w:type="dxa"/>
          </w:tcPr>
          <w:p w14:paraId="4110F74B" w14:textId="7D7FFC87" w:rsidR="00FB750D" w:rsidRPr="00B95CB7" w:rsidRDefault="00E1264A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maan</w:t>
            </w:r>
            <w:r w:rsidR="00FB750D"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30 september</w:t>
            </w:r>
            <w:r w:rsidR="00FB750D"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202</w:t>
            </w:r>
            <w:r w:rsidR="00FB750D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</w:tr>
      <w:tr w:rsidR="00FB750D" w:rsidRPr="00B95CB7" w14:paraId="1E3CC6EB" w14:textId="77777777" w:rsidTr="008F1475">
        <w:tc>
          <w:tcPr>
            <w:tcW w:w="3238" w:type="dxa"/>
          </w:tcPr>
          <w:p w14:paraId="6BF2E725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>Herfstvakantie</w:t>
            </w:r>
          </w:p>
        </w:tc>
        <w:tc>
          <w:tcPr>
            <w:tcW w:w="5824" w:type="dxa"/>
          </w:tcPr>
          <w:p w14:paraId="609A65B5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van zaterdag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26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oktober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 2024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tot en met zondag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3 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>november 202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</w:tr>
      <w:tr w:rsidR="00FB750D" w:rsidRPr="00B95CB7" w14:paraId="6C99BD36" w14:textId="77777777" w:rsidTr="008F1475">
        <w:tc>
          <w:tcPr>
            <w:tcW w:w="3238" w:type="dxa"/>
          </w:tcPr>
          <w:p w14:paraId="1CA7EA02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Pedagogische studiedag </w:t>
            </w:r>
          </w:p>
        </w:tc>
        <w:tc>
          <w:tcPr>
            <w:tcW w:w="5824" w:type="dxa"/>
          </w:tcPr>
          <w:p w14:paraId="70C910E3" w14:textId="364DB992" w:rsidR="00FB750D" w:rsidRPr="00B95CB7" w:rsidRDefault="00EA6A52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vrij</w:t>
            </w:r>
            <w:r w:rsidR="00FB750D">
              <w:rPr>
                <w:rFonts w:ascii="Arial" w:hAnsi="Arial" w:cs="Arial"/>
                <w:sz w:val="24"/>
                <w:szCs w:val="24"/>
                <w:lang w:val="nl-NL"/>
              </w:rPr>
              <w:t>dag</w:t>
            </w:r>
            <w:r w:rsidR="00EF2971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6F79F7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  <w:r w:rsidR="006F79F7">
              <w:rPr>
                <w:rFonts w:ascii="Arial" w:hAnsi="Arial" w:cs="Arial"/>
                <w:sz w:val="24"/>
                <w:szCs w:val="24"/>
                <w:lang w:val="nl-NL"/>
              </w:rPr>
              <w:t xml:space="preserve"> okto</w:t>
            </w:r>
            <w:r w:rsidR="00FB750D">
              <w:rPr>
                <w:rFonts w:ascii="Arial" w:hAnsi="Arial" w:cs="Arial"/>
                <w:sz w:val="24"/>
                <w:szCs w:val="24"/>
                <w:lang w:val="nl-NL"/>
              </w:rPr>
              <w:t>ber 2024</w:t>
            </w:r>
          </w:p>
        </w:tc>
      </w:tr>
      <w:tr w:rsidR="00FB750D" w:rsidRPr="00B95CB7" w14:paraId="44869F20" w14:textId="77777777" w:rsidTr="008F1475">
        <w:tc>
          <w:tcPr>
            <w:tcW w:w="3238" w:type="dxa"/>
          </w:tcPr>
          <w:p w14:paraId="60FCBE6C" w14:textId="610713D6" w:rsidR="00FB750D" w:rsidRPr="00B95CB7" w:rsidRDefault="00EF2971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Pedagogische studiedag</w:t>
            </w:r>
          </w:p>
        </w:tc>
        <w:tc>
          <w:tcPr>
            <w:tcW w:w="5824" w:type="dxa"/>
          </w:tcPr>
          <w:p w14:paraId="5B220E2C" w14:textId="01DBEEA6" w:rsidR="00FB750D" w:rsidRPr="00B95CB7" w:rsidRDefault="00D1033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w</w:t>
            </w:r>
            <w:r w:rsidR="006F79F7">
              <w:rPr>
                <w:rFonts w:ascii="Arial" w:hAnsi="Arial" w:cs="Arial"/>
                <w:sz w:val="24"/>
                <w:szCs w:val="24"/>
                <w:lang w:val="nl-NL"/>
              </w:rPr>
              <w:t>oensdag 27 november 2024</w:t>
            </w:r>
          </w:p>
        </w:tc>
      </w:tr>
      <w:tr w:rsidR="00FB750D" w:rsidRPr="00B95CB7" w14:paraId="62B39C89" w14:textId="77777777" w:rsidTr="008F1475">
        <w:tc>
          <w:tcPr>
            <w:tcW w:w="9062" w:type="dxa"/>
            <w:gridSpan w:val="2"/>
          </w:tcPr>
          <w:p w14:paraId="7B93731A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724BEF3F" w14:textId="77777777" w:rsidTr="008F1475">
        <w:tc>
          <w:tcPr>
            <w:tcW w:w="3238" w:type="dxa"/>
          </w:tcPr>
          <w:p w14:paraId="1F8929C9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AF1BE7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Kerstvakantie</w:t>
            </w:r>
          </w:p>
        </w:tc>
        <w:tc>
          <w:tcPr>
            <w:tcW w:w="5824" w:type="dxa"/>
          </w:tcPr>
          <w:p w14:paraId="6C14BAB7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van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zaterdag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december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 2024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tot en met zondag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januari 202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</w:p>
        </w:tc>
      </w:tr>
      <w:tr w:rsidR="00FB750D" w:rsidRPr="00B95CB7" w14:paraId="55BFAD02" w14:textId="77777777" w:rsidTr="008F1475">
        <w:tc>
          <w:tcPr>
            <w:tcW w:w="3238" w:type="dxa"/>
          </w:tcPr>
          <w:p w14:paraId="66262BF6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824" w:type="dxa"/>
          </w:tcPr>
          <w:p w14:paraId="617161BE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4E5491DC" w14:textId="77777777" w:rsidTr="008F1475">
        <w:tc>
          <w:tcPr>
            <w:tcW w:w="9062" w:type="dxa"/>
            <w:gridSpan w:val="2"/>
          </w:tcPr>
          <w:p w14:paraId="355D10A6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V</w:t>
            </w:r>
            <w:r w:rsidRPr="00AF1BE7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rije dagen van het tweede trimester</w:t>
            </w:r>
          </w:p>
        </w:tc>
      </w:tr>
      <w:tr w:rsidR="00FB750D" w:rsidRPr="00B95CB7" w14:paraId="55F41B35" w14:textId="77777777" w:rsidTr="008F1475">
        <w:tc>
          <w:tcPr>
            <w:tcW w:w="3238" w:type="dxa"/>
          </w:tcPr>
          <w:p w14:paraId="1D6C91CC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>Krokusvak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antie</w:t>
            </w:r>
          </w:p>
        </w:tc>
        <w:tc>
          <w:tcPr>
            <w:tcW w:w="5824" w:type="dxa"/>
          </w:tcPr>
          <w:p w14:paraId="6921EFA9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van zaterdag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1 maart 2025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tot en met zondag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 9 maart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</w:p>
        </w:tc>
      </w:tr>
      <w:tr w:rsidR="002557A1" w:rsidRPr="00B95CB7" w14:paraId="33BA87A9" w14:textId="77777777" w:rsidTr="008F1475">
        <w:tc>
          <w:tcPr>
            <w:tcW w:w="3238" w:type="dxa"/>
          </w:tcPr>
          <w:p w14:paraId="4EBFFAEB" w14:textId="7520526B" w:rsidR="002557A1" w:rsidRPr="00B95CB7" w:rsidRDefault="002557A1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Pedagogische studiedag </w:t>
            </w:r>
          </w:p>
        </w:tc>
        <w:tc>
          <w:tcPr>
            <w:tcW w:w="5824" w:type="dxa"/>
          </w:tcPr>
          <w:p w14:paraId="3609DEF1" w14:textId="4ABC77EB" w:rsidR="002557A1" w:rsidRPr="00B95CB7" w:rsidRDefault="000A6930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woensdag 29 januari 2025</w:t>
            </w:r>
          </w:p>
        </w:tc>
      </w:tr>
      <w:tr w:rsidR="00FB750D" w:rsidRPr="00B95CB7" w14:paraId="48E4E5C5" w14:textId="77777777" w:rsidTr="008F1475">
        <w:tc>
          <w:tcPr>
            <w:tcW w:w="3238" w:type="dxa"/>
          </w:tcPr>
          <w:p w14:paraId="10C4A0EA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824" w:type="dxa"/>
          </w:tcPr>
          <w:p w14:paraId="625DF09F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553205B5" w14:textId="77777777" w:rsidTr="008F1475">
        <w:tc>
          <w:tcPr>
            <w:tcW w:w="3238" w:type="dxa"/>
          </w:tcPr>
          <w:p w14:paraId="104F8086" w14:textId="77777777" w:rsidR="00FB750D" w:rsidRPr="00AF1BE7" w:rsidRDefault="00FB750D" w:rsidP="008F1475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P</w:t>
            </w:r>
            <w:r w:rsidRPr="00AF1BE7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aasvakantie</w:t>
            </w:r>
          </w:p>
        </w:tc>
        <w:tc>
          <w:tcPr>
            <w:tcW w:w="5824" w:type="dxa"/>
          </w:tcPr>
          <w:p w14:paraId="550252DF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van zaterdag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april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2025 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tot en met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maan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21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</w:p>
        </w:tc>
      </w:tr>
      <w:tr w:rsidR="00FB750D" w:rsidRPr="00B95CB7" w14:paraId="7F119D31" w14:textId="77777777" w:rsidTr="008F1475">
        <w:tc>
          <w:tcPr>
            <w:tcW w:w="3238" w:type="dxa"/>
          </w:tcPr>
          <w:p w14:paraId="7B11E2A4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824" w:type="dxa"/>
          </w:tcPr>
          <w:p w14:paraId="7830B160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5F553413" w14:textId="77777777" w:rsidTr="008F1475">
        <w:tc>
          <w:tcPr>
            <w:tcW w:w="9062" w:type="dxa"/>
            <w:gridSpan w:val="2"/>
          </w:tcPr>
          <w:p w14:paraId="61C8619A" w14:textId="77777777" w:rsidR="00FB750D" w:rsidRPr="00AF1BE7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V</w:t>
            </w:r>
            <w:r w:rsidRPr="00AF1BE7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rije dagen van het derde trimester</w:t>
            </w:r>
          </w:p>
        </w:tc>
      </w:tr>
      <w:tr w:rsidR="00C47FAE" w:rsidRPr="00B95CB7" w14:paraId="4AC0FA48" w14:textId="77777777" w:rsidTr="008F1475">
        <w:tc>
          <w:tcPr>
            <w:tcW w:w="3238" w:type="dxa"/>
          </w:tcPr>
          <w:p w14:paraId="4055EC6C" w14:textId="2EA12F7F" w:rsidR="00C47FAE" w:rsidRDefault="00C47FAE" w:rsidP="008F1475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nl-NL"/>
              </w:rPr>
              <w:t>Pedagogische studiedag</w:t>
            </w:r>
          </w:p>
        </w:tc>
        <w:tc>
          <w:tcPr>
            <w:tcW w:w="5824" w:type="dxa"/>
          </w:tcPr>
          <w:p w14:paraId="3B5BC5D3" w14:textId="45213E5B" w:rsidR="00C47FAE" w:rsidRDefault="000C1E19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woens</w:t>
            </w:r>
            <w:r w:rsidR="00683DA4">
              <w:rPr>
                <w:rFonts w:ascii="Arial" w:hAnsi="Arial" w:cs="Arial"/>
                <w:sz w:val="24"/>
                <w:szCs w:val="24"/>
                <w:lang w:val="nl-NL"/>
              </w:rPr>
              <w:t>dag 1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9</w:t>
            </w:r>
            <w:r w:rsidR="004A1A72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683DA4">
              <w:rPr>
                <w:rFonts w:ascii="Arial" w:hAnsi="Arial" w:cs="Arial"/>
                <w:sz w:val="24"/>
                <w:szCs w:val="24"/>
                <w:lang w:val="nl-NL"/>
              </w:rPr>
              <w:t>maart 2025</w:t>
            </w:r>
          </w:p>
        </w:tc>
      </w:tr>
      <w:tr w:rsidR="00FB750D" w:rsidRPr="00B95CB7" w14:paraId="04E5F2AC" w14:textId="77777777" w:rsidTr="008F1475">
        <w:tc>
          <w:tcPr>
            <w:tcW w:w="3238" w:type="dxa"/>
          </w:tcPr>
          <w:p w14:paraId="62BBA2A7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nl-NL"/>
              </w:rPr>
              <w:t>Dag van de arbeid</w:t>
            </w:r>
          </w:p>
        </w:tc>
        <w:tc>
          <w:tcPr>
            <w:tcW w:w="5824" w:type="dxa"/>
          </w:tcPr>
          <w:p w14:paraId="535BD422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donderdag 1 mei 2025</w:t>
            </w:r>
          </w:p>
        </w:tc>
      </w:tr>
      <w:tr w:rsidR="00FB750D" w:rsidRPr="00B95CB7" w14:paraId="32619907" w14:textId="77777777" w:rsidTr="008F1475">
        <w:tc>
          <w:tcPr>
            <w:tcW w:w="3238" w:type="dxa"/>
          </w:tcPr>
          <w:p w14:paraId="049B6D8E" w14:textId="77777777" w:rsidR="00FB750D" w:rsidRDefault="00FB750D" w:rsidP="008F1475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nl-NL"/>
              </w:rPr>
              <w:t>Facultatieve verlofdag</w:t>
            </w:r>
          </w:p>
        </w:tc>
        <w:tc>
          <w:tcPr>
            <w:tcW w:w="5824" w:type="dxa"/>
          </w:tcPr>
          <w:p w14:paraId="59C6957C" w14:textId="77777777" w:rsidR="00FB750D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Vrijdag 2 mei 2025</w:t>
            </w:r>
          </w:p>
        </w:tc>
      </w:tr>
      <w:tr w:rsidR="00FB750D" w:rsidRPr="00B95CB7" w14:paraId="58F59BC5" w14:textId="77777777" w:rsidTr="008F1475">
        <w:tc>
          <w:tcPr>
            <w:tcW w:w="3238" w:type="dxa"/>
          </w:tcPr>
          <w:p w14:paraId="6538795B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bCs/>
                <w:sz w:val="24"/>
                <w:szCs w:val="24"/>
                <w:lang w:val="nl-NL"/>
              </w:rPr>
              <w:t>Hemelvaart</w:t>
            </w:r>
            <w:r>
              <w:rPr>
                <w:rFonts w:ascii="Arial" w:hAnsi="Arial" w:cs="Arial"/>
                <w:bCs/>
                <w:sz w:val="24"/>
                <w:szCs w:val="24"/>
                <w:lang w:val="nl-NL"/>
              </w:rPr>
              <w:t>s</w:t>
            </w:r>
            <w:r w:rsidRPr="00B95CB7">
              <w:rPr>
                <w:rFonts w:ascii="Arial" w:hAnsi="Arial" w:cs="Arial"/>
                <w:bCs/>
                <w:sz w:val="24"/>
                <w:szCs w:val="24"/>
                <w:lang w:val="nl-NL"/>
              </w:rPr>
              <w:t>dag</w:t>
            </w:r>
          </w:p>
        </w:tc>
        <w:tc>
          <w:tcPr>
            <w:tcW w:w="5824" w:type="dxa"/>
          </w:tcPr>
          <w:p w14:paraId="429493C4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donderdag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29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mei 202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</w:p>
        </w:tc>
      </w:tr>
      <w:tr w:rsidR="00FB750D" w:rsidRPr="00B95CB7" w14:paraId="29151842" w14:textId="77777777" w:rsidTr="008F1475">
        <w:tc>
          <w:tcPr>
            <w:tcW w:w="3238" w:type="dxa"/>
          </w:tcPr>
          <w:p w14:paraId="6165BF0A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bCs/>
                <w:sz w:val="24"/>
                <w:szCs w:val="24"/>
                <w:lang w:val="nl-NL"/>
              </w:rPr>
              <w:t>Brugdag</w:t>
            </w:r>
          </w:p>
        </w:tc>
        <w:tc>
          <w:tcPr>
            <w:tcW w:w="5824" w:type="dxa"/>
          </w:tcPr>
          <w:p w14:paraId="175EC0BF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vrijdag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30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mei 202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</w:p>
        </w:tc>
      </w:tr>
      <w:tr w:rsidR="00FB750D" w:rsidRPr="00B95CB7" w14:paraId="6FF0D083" w14:textId="77777777" w:rsidTr="008F1475">
        <w:tc>
          <w:tcPr>
            <w:tcW w:w="3238" w:type="dxa"/>
          </w:tcPr>
          <w:p w14:paraId="295070A6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bCs/>
                <w:sz w:val="24"/>
                <w:szCs w:val="24"/>
                <w:lang w:val="nl-NL"/>
              </w:rPr>
              <w:t>Pinkstermaandag</w:t>
            </w:r>
          </w:p>
        </w:tc>
        <w:tc>
          <w:tcPr>
            <w:tcW w:w="5824" w:type="dxa"/>
          </w:tcPr>
          <w:p w14:paraId="0DFE4D86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maandag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9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juni</w:t>
            </w: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</w:p>
        </w:tc>
      </w:tr>
      <w:tr w:rsidR="00FB750D" w:rsidRPr="00B95CB7" w14:paraId="54DF5AD1" w14:textId="77777777" w:rsidTr="008F1475">
        <w:tc>
          <w:tcPr>
            <w:tcW w:w="3238" w:type="dxa"/>
          </w:tcPr>
          <w:p w14:paraId="047C32B2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824" w:type="dxa"/>
          </w:tcPr>
          <w:p w14:paraId="2BB188F1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074D1C30" w14:textId="77777777" w:rsidTr="008F1475">
        <w:tc>
          <w:tcPr>
            <w:tcW w:w="3238" w:type="dxa"/>
          </w:tcPr>
          <w:p w14:paraId="17ABF8E4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824" w:type="dxa"/>
          </w:tcPr>
          <w:p w14:paraId="3B780B0F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5E26CF96" w14:textId="77777777" w:rsidTr="008F1475">
        <w:tc>
          <w:tcPr>
            <w:tcW w:w="9062" w:type="dxa"/>
            <w:gridSpan w:val="2"/>
            <w:tcBorders>
              <w:bottom w:val="double" w:sz="4" w:space="0" w:color="auto"/>
            </w:tcBorders>
          </w:tcPr>
          <w:p w14:paraId="343F19D5" w14:textId="77777777" w:rsidR="00FB750D" w:rsidRPr="00AC6421" w:rsidRDefault="00FB750D" w:rsidP="008F1475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C6421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 xml:space="preserve">e zomervakantie vangt aan op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maan</w:t>
            </w:r>
            <w:r w:rsidRPr="00AC6421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 xml:space="preserve">dag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30</w:t>
            </w:r>
            <w:r w:rsidRPr="00AC6421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 xml:space="preserve"> juni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5</w:t>
            </w:r>
            <w:r w:rsidRPr="00AC6421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 xml:space="preserve"> om 12.05 uur</w:t>
            </w:r>
          </w:p>
          <w:p w14:paraId="73CEC349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1CBF8F82" w14:textId="77777777" w:rsidTr="008F1475">
        <w:tc>
          <w:tcPr>
            <w:tcW w:w="3238" w:type="dxa"/>
            <w:tcBorders>
              <w:top w:val="double" w:sz="4" w:space="0" w:color="auto"/>
            </w:tcBorders>
          </w:tcPr>
          <w:p w14:paraId="11F6A84E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824" w:type="dxa"/>
            <w:tcBorders>
              <w:top w:val="double" w:sz="4" w:space="0" w:color="auto"/>
            </w:tcBorders>
          </w:tcPr>
          <w:p w14:paraId="3EA360A6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FB750D" w:rsidRPr="00B95CB7" w14:paraId="65104A04" w14:textId="77777777" w:rsidTr="008F1475">
        <w:tc>
          <w:tcPr>
            <w:tcW w:w="3238" w:type="dxa"/>
          </w:tcPr>
          <w:p w14:paraId="7BF12179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E457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Data om al te noteren</w:t>
            </w:r>
          </w:p>
          <w:p w14:paraId="6C9E2873" w14:textId="77777777" w:rsidR="00FB750D" w:rsidRPr="009402B0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9402B0">
              <w:rPr>
                <w:rFonts w:ascii="Arial" w:hAnsi="Arial" w:cs="Arial"/>
                <w:sz w:val="24"/>
                <w:szCs w:val="24"/>
                <w:lang w:val="nl-NL"/>
              </w:rPr>
              <w:t>Infoavond kleuters</w:t>
            </w:r>
          </w:p>
          <w:p w14:paraId="0A82A99C" w14:textId="77777777" w:rsidR="00FB750D" w:rsidRPr="00B95CB7" w:rsidRDefault="00FB750D" w:rsidP="008F1475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9402B0">
              <w:rPr>
                <w:rFonts w:ascii="Arial" w:hAnsi="Arial" w:cs="Arial"/>
                <w:sz w:val="24"/>
                <w:szCs w:val="24"/>
                <w:lang w:val="nl-NL"/>
              </w:rPr>
              <w:t>Infoavond lager</w:t>
            </w:r>
          </w:p>
        </w:tc>
        <w:tc>
          <w:tcPr>
            <w:tcW w:w="5824" w:type="dxa"/>
          </w:tcPr>
          <w:p w14:paraId="51B17374" w14:textId="77777777" w:rsidR="00FB750D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1FA7024F" w14:textId="77777777" w:rsidR="00FB750D" w:rsidRPr="00B95CB7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dinsdag 3 september 2024 om 19.00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br/>
              <w:t>donderdag 3 september 2024 om 19.30</w:t>
            </w:r>
          </w:p>
        </w:tc>
      </w:tr>
      <w:tr w:rsidR="00FB750D" w:rsidRPr="00B95CB7" w14:paraId="5319284B" w14:textId="77777777" w:rsidTr="008F1475">
        <w:tc>
          <w:tcPr>
            <w:tcW w:w="3238" w:type="dxa"/>
          </w:tcPr>
          <w:p w14:paraId="3CF479EF" w14:textId="77777777" w:rsidR="00FB750D" w:rsidRPr="00581BA4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Fotograaf</w:t>
            </w:r>
          </w:p>
        </w:tc>
        <w:tc>
          <w:tcPr>
            <w:tcW w:w="5824" w:type="dxa"/>
          </w:tcPr>
          <w:p w14:paraId="09F690AE" w14:textId="2C575A33" w:rsidR="00FB750D" w:rsidRPr="00B95CB7" w:rsidRDefault="00F24591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dinsdag 15 oktober 2024</w:t>
            </w:r>
          </w:p>
        </w:tc>
      </w:tr>
      <w:tr w:rsidR="00FB750D" w:rsidRPr="00B95CB7" w14:paraId="0981CCB1" w14:textId="77777777" w:rsidTr="008F1475">
        <w:tc>
          <w:tcPr>
            <w:tcW w:w="3238" w:type="dxa"/>
          </w:tcPr>
          <w:p w14:paraId="072BB139" w14:textId="77777777" w:rsidR="00FB750D" w:rsidRPr="009D2DB9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H. Vormsel</w:t>
            </w:r>
          </w:p>
        </w:tc>
        <w:tc>
          <w:tcPr>
            <w:tcW w:w="5824" w:type="dxa"/>
          </w:tcPr>
          <w:p w14:paraId="323A815E" w14:textId="702E78FB" w:rsidR="00FB750D" w:rsidRPr="00AC6421" w:rsidRDefault="00F24591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z</w:t>
            </w:r>
            <w:r w:rsidR="00FB750D">
              <w:rPr>
                <w:rFonts w:ascii="Arial" w:hAnsi="Arial" w:cs="Arial"/>
                <w:sz w:val="24"/>
                <w:szCs w:val="24"/>
                <w:lang w:val="nl-NL"/>
              </w:rPr>
              <w:t>ondag 11 mei 2025</w:t>
            </w:r>
          </w:p>
        </w:tc>
      </w:tr>
      <w:tr w:rsidR="00FB750D" w:rsidRPr="00B95CB7" w14:paraId="3131A3BB" w14:textId="77777777" w:rsidTr="008F1475">
        <w:tc>
          <w:tcPr>
            <w:tcW w:w="3238" w:type="dxa"/>
          </w:tcPr>
          <w:p w14:paraId="53965819" w14:textId="77777777" w:rsidR="00FB750D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95CB7">
              <w:rPr>
                <w:rFonts w:ascii="Arial" w:hAnsi="Arial" w:cs="Arial"/>
                <w:sz w:val="24"/>
                <w:szCs w:val="24"/>
                <w:lang w:val="nl-NL"/>
              </w:rPr>
              <w:t>Eerste Communie</w:t>
            </w:r>
          </w:p>
        </w:tc>
        <w:tc>
          <w:tcPr>
            <w:tcW w:w="5824" w:type="dxa"/>
          </w:tcPr>
          <w:p w14:paraId="49BEA0F5" w14:textId="77777777" w:rsidR="00FB750D" w:rsidRDefault="00FB750D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zaterdag 17 mei 2025</w:t>
            </w:r>
          </w:p>
        </w:tc>
      </w:tr>
      <w:tr w:rsidR="00FB750D" w:rsidRPr="00B95CB7" w14:paraId="3F2B9C56" w14:textId="77777777" w:rsidTr="008F1475">
        <w:tc>
          <w:tcPr>
            <w:tcW w:w="3238" w:type="dxa"/>
          </w:tcPr>
          <w:p w14:paraId="586316C5" w14:textId="77777777" w:rsidR="00FB750D" w:rsidRPr="00AC6421" w:rsidRDefault="00FB750D" w:rsidP="008F147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AC6421">
              <w:rPr>
                <w:rFonts w:ascii="Arial" w:hAnsi="Arial" w:cs="Arial"/>
                <w:sz w:val="24"/>
                <w:szCs w:val="24"/>
                <w:lang w:val="nl-NL"/>
              </w:rPr>
              <w:t xml:space="preserve">Schoolfeest </w:t>
            </w:r>
          </w:p>
        </w:tc>
        <w:tc>
          <w:tcPr>
            <w:tcW w:w="5824" w:type="dxa"/>
          </w:tcPr>
          <w:p w14:paraId="6C6D7B99" w14:textId="2DEC6887" w:rsidR="00FB750D" w:rsidRPr="00AC6421" w:rsidRDefault="00F24591" w:rsidP="008F147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z</w:t>
            </w:r>
            <w:r w:rsidR="00FB750D">
              <w:rPr>
                <w:rFonts w:ascii="Arial" w:hAnsi="Arial" w:cs="Arial"/>
                <w:sz w:val="24"/>
                <w:szCs w:val="24"/>
                <w:lang w:val="nl-NL"/>
              </w:rPr>
              <w:t>aterdag 24 mei 2025</w:t>
            </w:r>
          </w:p>
        </w:tc>
      </w:tr>
    </w:tbl>
    <w:p w14:paraId="1F95675A" w14:textId="77777777" w:rsidR="00FA6F4D" w:rsidRDefault="00FA6F4D"/>
    <w:sectPr w:rsidR="00FA6F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73D0" w14:textId="77777777" w:rsidR="00FE6F00" w:rsidRDefault="00FE6F00" w:rsidP="00003067">
      <w:r>
        <w:separator/>
      </w:r>
    </w:p>
  </w:endnote>
  <w:endnote w:type="continuationSeparator" w:id="0">
    <w:p w14:paraId="2D6F8EEC" w14:textId="77777777" w:rsidR="00FE6F00" w:rsidRDefault="00FE6F00" w:rsidP="000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A99E" w14:textId="77777777" w:rsidR="00FE6F00" w:rsidRDefault="00FE6F00" w:rsidP="00003067">
      <w:r>
        <w:separator/>
      </w:r>
    </w:p>
  </w:footnote>
  <w:footnote w:type="continuationSeparator" w:id="0">
    <w:p w14:paraId="780A62F9" w14:textId="77777777" w:rsidR="00FE6F00" w:rsidRDefault="00FE6F00" w:rsidP="0000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43E7" w14:textId="77777777" w:rsidR="00003067" w:rsidRDefault="0000306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BDD77" wp14:editId="1B7BE38B">
          <wp:simplePos x="0" y="0"/>
          <wp:positionH relativeFrom="column">
            <wp:posOffset>-842645</wp:posOffset>
          </wp:positionH>
          <wp:positionV relativeFrom="paragraph">
            <wp:posOffset>-468630</wp:posOffset>
          </wp:positionV>
          <wp:extent cx="7435205" cy="10515098"/>
          <wp:effectExtent l="0" t="0" r="0" b="635"/>
          <wp:wrapNone/>
          <wp:docPr id="1791061176" name="Afbeelding 1791061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061176" name="Afbeelding 1791061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205" cy="1051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2C5EA" w14:textId="77777777" w:rsidR="00003067" w:rsidRDefault="0000306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0D"/>
    <w:rsid w:val="00003067"/>
    <w:rsid w:val="000A6930"/>
    <w:rsid w:val="000C1E19"/>
    <w:rsid w:val="001735FC"/>
    <w:rsid w:val="00175023"/>
    <w:rsid w:val="001A0E7D"/>
    <w:rsid w:val="002557A1"/>
    <w:rsid w:val="00312A66"/>
    <w:rsid w:val="00320B51"/>
    <w:rsid w:val="00323593"/>
    <w:rsid w:val="00353FA0"/>
    <w:rsid w:val="003D1E08"/>
    <w:rsid w:val="003D7A40"/>
    <w:rsid w:val="0043269C"/>
    <w:rsid w:val="00441E61"/>
    <w:rsid w:val="004A1A72"/>
    <w:rsid w:val="004E14F7"/>
    <w:rsid w:val="005325DE"/>
    <w:rsid w:val="00535E8B"/>
    <w:rsid w:val="005B5549"/>
    <w:rsid w:val="00683DA4"/>
    <w:rsid w:val="006F79EB"/>
    <w:rsid w:val="006F79F7"/>
    <w:rsid w:val="007410EB"/>
    <w:rsid w:val="007C3F28"/>
    <w:rsid w:val="00807EB2"/>
    <w:rsid w:val="00854094"/>
    <w:rsid w:val="0087683B"/>
    <w:rsid w:val="008E4868"/>
    <w:rsid w:val="009A0F99"/>
    <w:rsid w:val="009F1FE9"/>
    <w:rsid w:val="009F2EE5"/>
    <w:rsid w:val="00A21ED2"/>
    <w:rsid w:val="00AD0D33"/>
    <w:rsid w:val="00B3502C"/>
    <w:rsid w:val="00B770B7"/>
    <w:rsid w:val="00BF76AD"/>
    <w:rsid w:val="00C16B60"/>
    <w:rsid w:val="00C47FAE"/>
    <w:rsid w:val="00C561D9"/>
    <w:rsid w:val="00C87BC4"/>
    <w:rsid w:val="00CD03CC"/>
    <w:rsid w:val="00CE5225"/>
    <w:rsid w:val="00D1033D"/>
    <w:rsid w:val="00D35639"/>
    <w:rsid w:val="00E1264A"/>
    <w:rsid w:val="00E84D88"/>
    <w:rsid w:val="00EA6A52"/>
    <w:rsid w:val="00EF1AE1"/>
    <w:rsid w:val="00EF2971"/>
    <w:rsid w:val="00F15BE0"/>
    <w:rsid w:val="00F24591"/>
    <w:rsid w:val="00F42334"/>
    <w:rsid w:val="00F462E4"/>
    <w:rsid w:val="00F47A05"/>
    <w:rsid w:val="00F56931"/>
    <w:rsid w:val="00FA6F4D"/>
    <w:rsid w:val="00FB750D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046F7"/>
  <w15:chartTrackingRefBased/>
  <w15:docId w15:val="{061BBE43-BE33-4CFD-AC2A-7339205C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750D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3067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003067"/>
  </w:style>
  <w:style w:type="paragraph" w:styleId="Voettekst">
    <w:name w:val="footer"/>
    <w:basedOn w:val="Standaard"/>
    <w:link w:val="VoettekstChar"/>
    <w:uiPriority w:val="99"/>
    <w:unhideWhenUsed/>
    <w:rsid w:val="00003067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03067"/>
  </w:style>
  <w:style w:type="character" w:styleId="Tekstvantijdelijkeaanduiding">
    <w:name w:val="Placeholder Text"/>
    <w:basedOn w:val="Standaardalinea-lettertype"/>
    <w:uiPriority w:val="99"/>
    <w:semiHidden/>
    <w:rsid w:val="00FA6F4D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25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25DE"/>
    <w:pPr>
      <w:spacing w:after="160"/>
    </w:pPr>
    <w:rPr>
      <w:rFonts w:ascii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25D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25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25DE"/>
    <w:rPr>
      <w:b/>
      <w:bCs/>
      <w:sz w:val="20"/>
      <w:szCs w:val="20"/>
    </w:rPr>
  </w:style>
  <w:style w:type="table" w:customStyle="1" w:styleId="Tabelraster1">
    <w:name w:val="Tabelraster1"/>
    <w:basedOn w:val="Standaardtabel"/>
    <w:next w:val="Tabelraster"/>
    <w:rsid w:val="00FB75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B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OneDrive%20-%20Scholengemeenschap%20Schelde-%20en%20Denderland\administratie%20Harduynschool\huisstijl%20ORS\ORS_Basis\Oudegem_Harduyn\briefpapier\Sjabloon_briefpapier_Harduyn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Sjabloon_briefpapier_Harduyn.dotm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Directie Harduynschool Oudegem</cp:lastModifiedBy>
  <cp:revision>2</cp:revision>
  <cp:lastPrinted>2024-06-24T11:36:00Z</cp:lastPrinted>
  <dcterms:created xsi:type="dcterms:W3CDTF">2024-06-24T11:44:00Z</dcterms:created>
  <dcterms:modified xsi:type="dcterms:W3CDTF">2024-06-24T11:44:00Z</dcterms:modified>
</cp:coreProperties>
</file>